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8C" w:rsidRDefault="00FA278C">
      <w:r w:rsidRPr="0003501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350.25pt;visibility:visible">
            <v:imagedata r:id="rId4" o:title=""/>
          </v:shape>
        </w:pic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«Самый сладкий мёд в «Колокольчике!»»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Примерно год назад мы сообщали, в нашей любимой газете, что наш детский сад «Колокольчик» посетил хороший и добрый человек с приятным  сюрпризом.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вот совсем недавно, а именно на</w:t>
      </w:r>
      <w:r w:rsidRPr="00CD56F4">
        <w:rPr>
          <w:rFonts w:ascii="Times New Roman" w:hAnsi="Times New Roman"/>
          <w:sz w:val="24"/>
          <w:szCs w:val="24"/>
        </w:rPr>
        <w:t>кануне праздника урожая Мальцев Михаил Григорьевич  снова побывал у нас в гостях.</w:t>
      </w:r>
      <w:r>
        <w:rPr>
          <w:rFonts w:ascii="Times New Roman" w:hAnsi="Times New Roman"/>
          <w:sz w:val="24"/>
          <w:szCs w:val="24"/>
        </w:rPr>
        <w:t xml:space="preserve"> И опять не с пустыми руками</w:t>
      </w:r>
      <w:r w:rsidRPr="00CD56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а с подарками- самым вкусным мёдом в нашем селе . Пообщавши</w:t>
      </w:r>
      <w:r>
        <w:rPr>
          <w:rFonts w:ascii="Times New Roman" w:hAnsi="Times New Roman"/>
          <w:sz w:val="24"/>
          <w:szCs w:val="24"/>
        </w:rPr>
        <w:t>сь с сотрудниками детского сада</w:t>
      </w:r>
      <w:r w:rsidRPr="00CD56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Михаил Григорьевич сказал: «Не хочется ждать нового года, слишком далеко. Пусть ребятишки едят мёд сейчас. Болезней много разных, пуст</w:t>
      </w:r>
      <w:r>
        <w:rPr>
          <w:rFonts w:ascii="Times New Roman" w:hAnsi="Times New Roman"/>
          <w:sz w:val="24"/>
          <w:szCs w:val="24"/>
        </w:rPr>
        <w:t>ь укрепляют иммунитет</w:t>
      </w:r>
      <w:r w:rsidRPr="00CD56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Приглашение на праздник наш уважаемый гость вежливо отклонил: «Я рад ,что вы меня приглашаете, но я не люблю популярности…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И мёд я приношу просто так, не для бл</w:t>
      </w:r>
      <w:r>
        <w:rPr>
          <w:rFonts w:ascii="Times New Roman" w:hAnsi="Times New Roman"/>
          <w:sz w:val="24"/>
          <w:szCs w:val="24"/>
        </w:rPr>
        <w:t>агодарности. Мои пчёлки молодцы</w:t>
      </w:r>
      <w:r w:rsidRPr="00CD56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удятся хорошо, мёда хватит всем</w:t>
      </w:r>
      <w:r w:rsidRPr="00CD56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Коллективом дет</w:t>
      </w:r>
      <w:r>
        <w:rPr>
          <w:rFonts w:ascii="Times New Roman" w:hAnsi="Times New Roman"/>
          <w:sz w:val="24"/>
          <w:szCs w:val="24"/>
        </w:rPr>
        <w:t>ского сада было принято решение</w:t>
      </w:r>
      <w:r w:rsidRPr="00CD56F4">
        <w:rPr>
          <w:rFonts w:ascii="Times New Roman" w:hAnsi="Times New Roman"/>
          <w:sz w:val="24"/>
          <w:szCs w:val="24"/>
        </w:rPr>
        <w:t>, что на празднике урожая в каждую группу придёт  посылка с обратным адресом, где будет указано, кто нам её отправил.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Детской радости не было придела, больше сорока детишек вышли из зала счастливыми, каждый с пол-литровым  бочонком душистого и сладкого мёда»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 xml:space="preserve">И невольно задумываешься, что </w:t>
      </w:r>
      <w:r>
        <w:rPr>
          <w:rFonts w:ascii="Times New Roman" w:hAnsi="Times New Roman"/>
          <w:sz w:val="24"/>
          <w:szCs w:val="24"/>
        </w:rPr>
        <w:t>доброе дело- это такой поступок</w:t>
      </w:r>
      <w:r w:rsidRPr="00CD56F4">
        <w:rPr>
          <w:rFonts w:ascii="Times New Roman" w:hAnsi="Times New Roman"/>
          <w:sz w:val="24"/>
          <w:szCs w:val="24"/>
        </w:rPr>
        <w:t>, который приносит пользу не тому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кто  совершает его, а другим людям.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Поэтому мы хотим через  нашу газету  «Дошколёнок» поблагодарить Михаила Григорьевича    и сказать ему «Большое спасибо!»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В нашем  детском  саду умножаются хорошие  традиции-традиции патриотизма. Теперь в гости к Михаилу Григорьевичу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( в четвёртый раз) пойдут уже дошколята с поздравлением к новому году и свежим номером  «Дошколёнка».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 w:rsidRPr="00CD56F4">
        <w:rPr>
          <w:rFonts w:ascii="Times New Roman" w:hAnsi="Times New Roman"/>
          <w:sz w:val="24"/>
          <w:szCs w:val="24"/>
        </w:rPr>
        <w:t>Мне хочется всем читателям нашей газеты, а я думаю, что их много: это и  педагоги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родители и просто посторонние люди , сказать такие слова «Дарить добро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оставлять приятный след</w:t>
      </w:r>
      <w:r w:rsidRPr="00CD56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4">
        <w:rPr>
          <w:rFonts w:ascii="Times New Roman" w:hAnsi="Times New Roman"/>
          <w:sz w:val="24"/>
          <w:szCs w:val="24"/>
        </w:rPr>
        <w:t>прежде всего в своей собственной душе!»</w:t>
      </w:r>
    </w:p>
    <w:p w:rsidR="00FA278C" w:rsidRDefault="00FA278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FA278C" w:rsidRDefault="00FA27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филиал «Бакряжский детский сад «Колокольчик»</w:t>
      </w:r>
    </w:p>
    <w:p w:rsidR="00FA278C" w:rsidRPr="00CD56F4" w:rsidRDefault="00FA27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воспитатель Лосева Светлана Михайловна</w:t>
      </w:r>
    </w:p>
    <w:sectPr w:rsidR="00FA278C" w:rsidRPr="00CD56F4" w:rsidSect="00CD56F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EC1"/>
    <w:rsid w:val="0003501A"/>
    <w:rsid w:val="001914A3"/>
    <w:rsid w:val="004954D6"/>
    <w:rsid w:val="004A3EC1"/>
    <w:rsid w:val="00533F87"/>
    <w:rsid w:val="005663D4"/>
    <w:rsid w:val="005F02D3"/>
    <w:rsid w:val="006273DD"/>
    <w:rsid w:val="006E12CE"/>
    <w:rsid w:val="00850F69"/>
    <w:rsid w:val="00AE3BA5"/>
    <w:rsid w:val="00CD56F4"/>
    <w:rsid w:val="00D11AB4"/>
    <w:rsid w:val="00DF4AD1"/>
    <w:rsid w:val="00FA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314</Words>
  <Characters>1794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Любовь</cp:lastModifiedBy>
  <cp:revision>4</cp:revision>
  <dcterms:created xsi:type="dcterms:W3CDTF">2017-11-16T08:34:00Z</dcterms:created>
  <dcterms:modified xsi:type="dcterms:W3CDTF">2017-11-16T10:12:00Z</dcterms:modified>
</cp:coreProperties>
</file>